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8C55E" w14:textId="77777777" w:rsidR="00426B5D" w:rsidRPr="00AE7F90" w:rsidRDefault="00C41313" w:rsidP="00AE7F90">
      <w:pPr>
        <w:pStyle w:val="PaperTitle"/>
      </w:pPr>
      <w:r w:rsidRPr="00AE7F90">
        <w:t>PAPER TITLE</w:t>
      </w:r>
    </w:p>
    <w:p w14:paraId="1C1880C4" w14:textId="77777777" w:rsidR="00D93275" w:rsidRPr="00C41313" w:rsidRDefault="00C41313" w:rsidP="00C41313">
      <w:pPr>
        <w:pStyle w:val="Author"/>
      </w:pPr>
      <w:r w:rsidRPr="00C41313">
        <w:t>Author Name 1</w:t>
      </w:r>
      <w:r w:rsidR="00D93275" w:rsidRPr="00C41313">
        <w:t xml:space="preserve">, </w:t>
      </w:r>
      <w:r w:rsidRPr="00C41313">
        <w:t>Author Name 2, …, Author Name n</w:t>
      </w:r>
    </w:p>
    <w:p w14:paraId="73109BF8" w14:textId="77777777" w:rsidR="00C41313" w:rsidRPr="00C41313" w:rsidRDefault="00C41313" w:rsidP="00CB66CC">
      <w:pPr>
        <w:pStyle w:val="Author"/>
      </w:pPr>
      <w:r w:rsidRPr="00C41313">
        <w:t>Author 1 Affiliation, e-mail</w:t>
      </w:r>
    </w:p>
    <w:p w14:paraId="5F3C5ED8" w14:textId="77777777" w:rsidR="00C41313" w:rsidRPr="00C41313" w:rsidRDefault="00C41313" w:rsidP="00CB66CC">
      <w:pPr>
        <w:pStyle w:val="Author"/>
      </w:pPr>
      <w:r w:rsidRPr="00C41313">
        <w:t>Author 2 Affiliation, e-mail</w:t>
      </w:r>
    </w:p>
    <w:p w14:paraId="2A0F7816" w14:textId="77777777" w:rsidR="00C41313" w:rsidRPr="00C41313" w:rsidRDefault="00C41313" w:rsidP="00CB66CC">
      <w:pPr>
        <w:pStyle w:val="Author"/>
      </w:pPr>
      <w:r w:rsidRPr="00C41313">
        <w:t>…</w:t>
      </w:r>
    </w:p>
    <w:p w14:paraId="2E7EA1E2" w14:textId="77777777" w:rsidR="00C41313" w:rsidRPr="00C41313" w:rsidRDefault="00C41313" w:rsidP="00CB66CC">
      <w:pPr>
        <w:pStyle w:val="Author"/>
      </w:pPr>
      <w:r w:rsidRPr="00C41313">
        <w:t>Author n Affiliation, e-mail</w:t>
      </w:r>
    </w:p>
    <w:p w14:paraId="4B15364A" w14:textId="77777777" w:rsidR="0064140D" w:rsidRPr="00AE7F90" w:rsidRDefault="00426B5D" w:rsidP="00AE7F90">
      <w:pPr>
        <w:pStyle w:val="Subtitles"/>
      </w:pPr>
      <w:r w:rsidRPr="00AE7F90">
        <w:t>ABSTRACT:</w:t>
      </w:r>
    </w:p>
    <w:p w14:paraId="3010110F" w14:textId="18809F37" w:rsidR="0031032A" w:rsidRDefault="00550992" w:rsidP="00887457">
      <w:r w:rsidRPr="00550992">
        <w:t>Purpose</w:t>
      </w:r>
      <w:r w:rsidR="00516FC7">
        <w:t>:</w:t>
      </w:r>
    </w:p>
    <w:p w14:paraId="74DBDB61" w14:textId="736B4A1B" w:rsidR="00550992" w:rsidRDefault="00785AB2" w:rsidP="00AE7F90">
      <w:r w:rsidRPr="00785AB2">
        <w:t>The abstract and keywords text should be 12 pt. Times New Roman, regular, full justified, single line spacing. The style for text is defined under the style menu of this document as “Normal”.</w:t>
      </w:r>
    </w:p>
    <w:p w14:paraId="627AA55B" w14:textId="77777777" w:rsidR="00550992" w:rsidRDefault="00550992" w:rsidP="00AE7F90"/>
    <w:p w14:paraId="32E7B191" w14:textId="1968B31C" w:rsidR="0031032A" w:rsidRDefault="00FD6B9E" w:rsidP="00AE7F90">
      <w:r w:rsidRPr="00FD6B9E">
        <w:t>Study design/methodology/approach</w:t>
      </w:r>
      <w:r w:rsidR="00516FC7">
        <w:t>:</w:t>
      </w:r>
    </w:p>
    <w:p w14:paraId="341B637B" w14:textId="1B19D46C" w:rsidR="00785AB2" w:rsidRDefault="00785AB2" w:rsidP="00AE7F90">
      <w:r w:rsidRPr="00785AB2">
        <w:t>Paper title text should be, 14 pt. Times New Roman, all caps, bold, centered, single line spacing, paragraph spacing 12</w:t>
      </w:r>
      <w:r w:rsidR="00E01217">
        <w:t xml:space="preserve"> </w:t>
      </w:r>
      <w:r w:rsidRPr="00785AB2">
        <w:t>pt. before and after. The style for Paper title is defined under the style menu of this document as “</w:t>
      </w:r>
      <w:proofErr w:type="spellStart"/>
      <w:r w:rsidRPr="00785AB2">
        <w:t>PaperTitle</w:t>
      </w:r>
      <w:proofErr w:type="spellEnd"/>
      <w:r w:rsidRPr="00785AB2">
        <w:t>”.</w:t>
      </w:r>
    </w:p>
    <w:p w14:paraId="1656056B" w14:textId="77777777" w:rsidR="00785AB2" w:rsidRDefault="00785AB2" w:rsidP="00AE7F90"/>
    <w:p w14:paraId="6C93BCB7" w14:textId="60AC0080" w:rsidR="0031032A" w:rsidRDefault="00FD6B9E" w:rsidP="00AE7F90">
      <w:r w:rsidRPr="00FD6B9E">
        <w:t>Findings</w:t>
      </w:r>
      <w:r w:rsidR="00516FC7">
        <w:t>:</w:t>
      </w:r>
    </w:p>
    <w:p w14:paraId="56FE798B" w14:textId="4EFE0466" w:rsidR="00FD6B9E" w:rsidRDefault="00785AB2" w:rsidP="00AE7F90">
      <w:r w:rsidRPr="00785AB2">
        <w:t xml:space="preserve">Author names, affiliations and e-mail </w:t>
      </w:r>
      <w:r w:rsidR="001B3941" w:rsidRPr="00785AB2">
        <w:t>addresses</w:t>
      </w:r>
      <w:r w:rsidRPr="00785AB2">
        <w:t xml:space="preserve"> should be, 12 pt. Times New Roman, regular, centered, single line spacing. The style for this type of text is defined under the style menu of this document as “Author”. The titles Abstract and Keywords should be, 12 pt. Times New Roman, all caps, bold, aligned left, single line spacing, paragraph spacing 12pt. before and after.</w:t>
      </w:r>
    </w:p>
    <w:p w14:paraId="37C1E3C0" w14:textId="77777777" w:rsidR="00FD6B9E" w:rsidRDefault="00FD6B9E" w:rsidP="00AE7F90"/>
    <w:p w14:paraId="56E18B93" w14:textId="419C2BB5" w:rsidR="0031032A" w:rsidRDefault="00785AB2" w:rsidP="00AE7F90">
      <w:r w:rsidRPr="00785AB2">
        <w:t>Originality/value</w:t>
      </w:r>
      <w:r w:rsidR="00516FC7">
        <w:t>:</w:t>
      </w:r>
    </w:p>
    <w:p w14:paraId="40749E42" w14:textId="7756C6BB" w:rsidR="00785AB2" w:rsidRDefault="00785AB2" w:rsidP="00AE7F90">
      <w:r w:rsidRPr="00785AB2">
        <w:t>The style for this type of text is defined under the style menu of this document as “Subtitles”. The abstract should be approximately 250 words</w:t>
      </w:r>
      <w:r w:rsidR="008E23F0">
        <w:t xml:space="preserve"> in total.</w:t>
      </w:r>
      <w:r w:rsidRPr="00785AB2">
        <w:t xml:space="preserve"> Do not cite references in the abstract and avoid using abbreviations in the abstract. In case abbreviations are necessary; write their meaning in the abstract.</w:t>
      </w:r>
    </w:p>
    <w:p w14:paraId="6630DB5B" w14:textId="77777777" w:rsidR="00E01217" w:rsidRDefault="00E01217" w:rsidP="00AE7F90"/>
    <w:p w14:paraId="67537D20" w14:textId="77777777" w:rsidR="00C41313" w:rsidRPr="00AE7F90" w:rsidRDefault="00C41313" w:rsidP="00AE7F90">
      <w:pPr>
        <w:pStyle w:val="Subtitles"/>
      </w:pPr>
      <w:r w:rsidRPr="00AE7F90">
        <w:t>Keywords</w:t>
      </w:r>
    </w:p>
    <w:p w14:paraId="08F42FF6" w14:textId="77777777" w:rsidR="00A1548C" w:rsidRPr="00C41313" w:rsidRDefault="00AE7F90" w:rsidP="00C41313">
      <w:r>
        <w:t>List a</w:t>
      </w:r>
      <w:r w:rsidR="00C41313" w:rsidRPr="00C41313">
        <w:t>bout four (maximum of six), key words</w:t>
      </w:r>
      <w:r w:rsidR="00EA70A1">
        <w:t xml:space="preserve"> </w:t>
      </w:r>
      <w:r w:rsidR="00C41313" w:rsidRPr="00C41313">
        <w:t>or phrases</w:t>
      </w:r>
      <w:r w:rsidR="00EA70A1" w:rsidRPr="00EA70A1">
        <w:t xml:space="preserve"> </w:t>
      </w:r>
      <w:r w:rsidR="00EA70A1">
        <w:t xml:space="preserve">in </w:t>
      </w:r>
      <w:r w:rsidR="00EA70A1" w:rsidRPr="00C41313">
        <w:t>alphabetical order,</w:t>
      </w:r>
      <w:r w:rsidR="00EA70A1">
        <w:t xml:space="preserve"> </w:t>
      </w:r>
      <w:r w:rsidR="00C41313" w:rsidRPr="00C41313">
        <w:t>separated by commas.</w:t>
      </w:r>
    </w:p>
    <w:p w14:paraId="1AE0A319" w14:textId="77777777" w:rsidR="00C41313" w:rsidRDefault="00EA70A1" w:rsidP="00EA70A1">
      <w:pPr>
        <w:pStyle w:val="Subtitles"/>
      </w:pPr>
      <w:r>
        <w:t>Related Topics</w:t>
      </w:r>
    </w:p>
    <w:p w14:paraId="36DDA86F" w14:textId="77777777" w:rsidR="00EA70A1" w:rsidRPr="00C41313" w:rsidRDefault="00EA70A1" w:rsidP="00EA70A1">
      <w:r>
        <w:t>List a</w:t>
      </w:r>
      <w:r w:rsidRPr="00C41313">
        <w:t xml:space="preserve">bout </w:t>
      </w:r>
      <w:r>
        <w:t>two</w:t>
      </w:r>
      <w:r w:rsidRPr="00C41313">
        <w:t xml:space="preserve"> (maximum of </w:t>
      </w:r>
      <w:r>
        <w:t>four</w:t>
      </w:r>
      <w:r w:rsidRPr="00C41313">
        <w:t xml:space="preserve">), </w:t>
      </w:r>
      <w:r>
        <w:t>topics from the congress topics list,</w:t>
      </w:r>
      <w:r w:rsidRPr="00EA70A1">
        <w:t xml:space="preserve"> </w:t>
      </w:r>
      <w:r>
        <w:t xml:space="preserve">in </w:t>
      </w:r>
      <w:r w:rsidRPr="00C41313">
        <w:t>order</w:t>
      </w:r>
      <w:r>
        <w:t xml:space="preserve"> of relevance</w:t>
      </w:r>
      <w:r w:rsidRPr="00C41313">
        <w:t>,</w:t>
      </w:r>
      <w:r>
        <w:t xml:space="preserve"> </w:t>
      </w:r>
      <w:r w:rsidRPr="00C41313">
        <w:t>separated by commas.</w:t>
      </w:r>
    </w:p>
    <w:sectPr w:rsidR="00EA70A1" w:rsidRPr="00C41313">
      <w:headerReference w:type="default" r:id="rId6"/>
      <w:footerReference w:type="default" r:id="rId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2C657" w14:textId="77777777" w:rsidR="005B2FB4" w:rsidRDefault="005B2FB4" w:rsidP="00EA70A1">
      <w:r>
        <w:separator/>
      </w:r>
    </w:p>
  </w:endnote>
  <w:endnote w:type="continuationSeparator" w:id="0">
    <w:p w14:paraId="152B547E" w14:textId="77777777" w:rsidR="005B2FB4" w:rsidRDefault="005B2FB4" w:rsidP="00EA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43759" w14:textId="2CBADEF4" w:rsidR="00EA70A1" w:rsidRPr="001433C5" w:rsidRDefault="008A1038" w:rsidP="001433C5">
    <w:pPr>
      <w:jc w:val="center"/>
    </w:pPr>
    <w:r w:rsidRPr="008A1038">
      <w:t>International Logistics and Supply Chain Congress</w:t>
    </w:r>
    <w:r>
      <w:t>'</w:t>
    </w:r>
    <w:r w:rsidRPr="008A1038">
      <w:t xml:space="preserve"> </w:t>
    </w:r>
    <w:r w:rsidR="00EA70A1" w:rsidRPr="001433C5">
      <w:t>20</w:t>
    </w:r>
    <w:r>
      <w:t>2</w:t>
    </w:r>
    <w:r w:rsidR="00827A85">
      <w:t>5</w:t>
    </w:r>
  </w:p>
  <w:p w14:paraId="067C4E17" w14:textId="23C079B3" w:rsidR="00EA70A1" w:rsidRPr="001433C5" w:rsidRDefault="00EA70A1" w:rsidP="001433C5">
    <w:pPr>
      <w:jc w:val="center"/>
    </w:pPr>
    <w:r w:rsidRPr="001433C5">
      <w:t xml:space="preserve">October </w:t>
    </w:r>
    <w:r w:rsidR="008A1038">
      <w:t>1</w:t>
    </w:r>
    <w:r w:rsidR="00827A85">
      <w:t>6-17</w:t>
    </w:r>
    <w:r w:rsidRPr="001433C5">
      <w:t>, 20</w:t>
    </w:r>
    <w:r w:rsidR="00910030">
      <w:t>2</w:t>
    </w:r>
    <w:r w:rsidR="00827A85">
      <w:t>5</w:t>
    </w:r>
    <w:r w:rsidRPr="001433C5">
      <w:t xml:space="preserve">, </w:t>
    </w:r>
    <w:r w:rsidR="0076496C">
      <w:t>İstanbul</w:t>
    </w:r>
    <w:r w:rsidRPr="001433C5">
      <w:t>, TURKIYE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D4341" w14:textId="77777777" w:rsidR="005B2FB4" w:rsidRDefault="005B2FB4" w:rsidP="00EA70A1">
      <w:r>
        <w:separator/>
      </w:r>
    </w:p>
  </w:footnote>
  <w:footnote w:type="continuationSeparator" w:id="0">
    <w:p w14:paraId="46B653D4" w14:textId="77777777" w:rsidR="005B2FB4" w:rsidRDefault="005B2FB4" w:rsidP="00EA7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805E6" w14:textId="587DAD51" w:rsidR="00EA70A1" w:rsidRPr="001433C5" w:rsidRDefault="00EA70A1" w:rsidP="001433C5">
    <w:pPr>
      <w:pStyle w:val="Balk1"/>
    </w:pPr>
    <w:r w:rsidRPr="00CB66CC">
      <w:rPr>
        <w:rFonts w:hint="eastAsia"/>
      </w:rPr>
      <w:t xml:space="preserve">THE </w:t>
    </w:r>
    <w:r w:rsidR="00162294">
      <w:t>2</w:t>
    </w:r>
    <w:r w:rsidR="00827A85">
      <w:t>3R</w:t>
    </w:r>
    <w:r w:rsidR="0076496C">
      <w:t>D</w:t>
    </w:r>
    <w:r w:rsidRPr="001433C5">
      <w:t xml:space="preserve"> </w:t>
    </w:r>
    <w:r w:rsidR="00E37BDD" w:rsidRPr="00E37BDD">
      <w:t>International Logistics and Supply Chain Congress</w:t>
    </w:r>
  </w:p>
  <w:p w14:paraId="0526F0DF" w14:textId="77777777" w:rsidR="00EA70A1" w:rsidRDefault="00EA70A1" w:rsidP="001433C5">
    <w:pPr>
      <w:pStyle w:val="Balk1"/>
    </w:pPr>
    <w:r w:rsidRPr="00CB66CC">
      <w:t>ABSTRACT SUBMISSION</w:t>
    </w:r>
  </w:p>
  <w:p w14:paraId="41F343D9" w14:textId="77777777" w:rsidR="001433C5" w:rsidRPr="001433C5" w:rsidRDefault="00000000" w:rsidP="001433C5">
    <w:r>
      <w:pict w14:anchorId="730FD255">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Full" w:cryptAlgorithmClass="hash" w:cryptAlgorithmType="typeAny" w:cryptAlgorithmSid="4" w:cryptSpinCount="100000" w:hash="ih2TXb4+/PhSq+PKnFluNlr47tY=" w:salt="rLo/Vzot29uPNpHFvkuFF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62294"/>
    <w:rsid w:val="000232AE"/>
    <w:rsid w:val="00077773"/>
    <w:rsid w:val="00091EEB"/>
    <w:rsid w:val="000B2F3F"/>
    <w:rsid w:val="000D45EB"/>
    <w:rsid w:val="001433C5"/>
    <w:rsid w:val="00162294"/>
    <w:rsid w:val="00165F6D"/>
    <w:rsid w:val="001665B4"/>
    <w:rsid w:val="001B3941"/>
    <w:rsid w:val="001C2DED"/>
    <w:rsid w:val="002021A3"/>
    <w:rsid w:val="002168EA"/>
    <w:rsid w:val="00257C09"/>
    <w:rsid w:val="00271F91"/>
    <w:rsid w:val="00284F28"/>
    <w:rsid w:val="0029048C"/>
    <w:rsid w:val="0031032A"/>
    <w:rsid w:val="00340F1C"/>
    <w:rsid w:val="0034673D"/>
    <w:rsid w:val="00361316"/>
    <w:rsid w:val="0038751F"/>
    <w:rsid w:val="00406823"/>
    <w:rsid w:val="00426B5D"/>
    <w:rsid w:val="00436DD5"/>
    <w:rsid w:val="0045621B"/>
    <w:rsid w:val="00480084"/>
    <w:rsid w:val="004D5A59"/>
    <w:rsid w:val="00516FC7"/>
    <w:rsid w:val="00550992"/>
    <w:rsid w:val="0055309D"/>
    <w:rsid w:val="005B2FB4"/>
    <w:rsid w:val="005F0FC0"/>
    <w:rsid w:val="0064140D"/>
    <w:rsid w:val="00671DDC"/>
    <w:rsid w:val="006C3D1D"/>
    <w:rsid w:val="0070241D"/>
    <w:rsid w:val="00751A9A"/>
    <w:rsid w:val="0076496C"/>
    <w:rsid w:val="00785AB2"/>
    <w:rsid w:val="007B031D"/>
    <w:rsid w:val="007C22CE"/>
    <w:rsid w:val="00827A85"/>
    <w:rsid w:val="00887457"/>
    <w:rsid w:val="0089152C"/>
    <w:rsid w:val="00891E01"/>
    <w:rsid w:val="008A1038"/>
    <w:rsid w:val="008B7ED2"/>
    <w:rsid w:val="008D40FE"/>
    <w:rsid w:val="008E23F0"/>
    <w:rsid w:val="008F3224"/>
    <w:rsid w:val="00910030"/>
    <w:rsid w:val="0098028E"/>
    <w:rsid w:val="00995676"/>
    <w:rsid w:val="009D370F"/>
    <w:rsid w:val="00A1548C"/>
    <w:rsid w:val="00A43624"/>
    <w:rsid w:val="00A80E4D"/>
    <w:rsid w:val="00A811A9"/>
    <w:rsid w:val="00AA1B01"/>
    <w:rsid w:val="00AB472C"/>
    <w:rsid w:val="00AB6AD3"/>
    <w:rsid w:val="00AE7F90"/>
    <w:rsid w:val="00B92374"/>
    <w:rsid w:val="00BB552A"/>
    <w:rsid w:val="00BE43F5"/>
    <w:rsid w:val="00C34573"/>
    <w:rsid w:val="00C41313"/>
    <w:rsid w:val="00CB66CC"/>
    <w:rsid w:val="00D14E47"/>
    <w:rsid w:val="00D73FE6"/>
    <w:rsid w:val="00D93275"/>
    <w:rsid w:val="00DB598B"/>
    <w:rsid w:val="00E01217"/>
    <w:rsid w:val="00E37BDD"/>
    <w:rsid w:val="00E515EE"/>
    <w:rsid w:val="00E530D7"/>
    <w:rsid w:val="00E86C6A"/>
    <w:rsid w:val="00EA70A1"/>
    <w:rsid w:val="00EE5BDE"/>
    <w:rsid w:val="00F07015"/>
    <w:rsid w:val="00F92C01"/>
    <w:rsid w:val="00FD6B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CBB93"/>
  <w15:docId w15:val="{025A3921-B12C-4E71-9DB4-63F8802A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locked="0"/>
    <w:lsdException w:name="Subtitle" w:qFormat="1"/>
    <w:lsdException w:name="Strong" w:qFormat="1"/>
    <w:lsdException w:name="Emphasis" w:qFormat="1"/>
    <w:lsdException w:name="HTML Top of Form" w:locked="0"/>
    <w:lsdException w:name="HTML Bottom of Form" w:locked="0"/>
    <w:lsdException w:name="Normal Table" w:locked="0" w:semiHidden="1" w:unhideWhenUsed="1"/>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73FE6"/>
    <w:pPr>
      <w:jc w:val="both"/>
    </w:pPr>
    <w:rPr>
      <w:sz w:val="24"/>
      <w:lang w:val="en-US" w:eastAsia="pt-BR"/>
    </w:rPr>
  </w:style>
  <w:style w:type="paragraph" w:styleId="Balk1">
    <w:name w:val="heading 1"/>
    <w:basedOn w:val="Normal"/>
    <w:next w:val="Normal"/>
    <w:link w:val="Balk1Char"/>
    <w:qFormat/>
    <w:rsid w:val="00CB66CC"/>
    <w:pPr>
      <w:keepNext/>
      <w:keepLines/>
      <w:spacing w:before="240" w:after="240"/>
      <w:jc w:val="center"/>
      <w:outlineLvl w:val="0"/>
    </w:pPr>
    <w:rPr>
      <w:rFonts w:eastAsiaTheme="majorEastAsia" w:cstheme="majorBidi"/>
      <w:b/>
      <w:bCs/>
      <w:caps/>
      <w:sz w:val="32"/>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B66CC"/>
    <w:rPr>
      <w:rFonts w:eastAsiaTheme="majorEastAsia" w:cstheme="majorBidi"/>
      <w:b/>
      <w:bCs/>
      <w:caps/>
      <w:sz w:val="32"/>
      <w:szCs w:val="28"/>
      <w:lang w:val="en-US" w:eastAsia="pt-BR"/>
    </w:rPr>
  </w:style>
  <w:style w:type="paragraph" w:customStyle="1" w:styleId="Author">
    <w:name w:val="Author"/>
    <w:basedOn w:val="Normal"/>
    <w:next w:val="Normal"/>
    <w:rsid w:val="00C41313"/>
    <w:pPr>
      <w:jc w:val="center"/>
    </w:pPr>
  </w:style>
  <w:style w:type="paragraph" w:customStyle="1" w:styleId="Subtitles">
    <w:name w:val="Subtitles"/>
    <w:basedOn w:val="Normal"/>
    <w:next w:val="Normal"/>
    <w:rsid w:val="00AE7F90"/>
    <w:pPr>
      <w:spacing w:before="240" w:after="240"/>
      <w:jc w:val="left"/>
    </w:pPr>
    <w:rPr>
      <w:b/>
      <w:bCs/>
      <w:caps/>
    </w:rPr>
  </w:style>
  <w:style w:type="paragraph" w:customStyle="1" w:styleId="PaperTitle">
    <w:name w:val="PaperTitle"/>
    <w:basedOn w:val="Balk1"/>
    <w:next w:val="Author"/>
    <w:rsid w:val="00CB66CC"/>
    <w:rPr>
      <w:sz w:val="28"/>
    </w:rPr>
  </w:style>
  <w:style w:type="paragraph" w:styleId="stBilgi">
    <w:name w:val="header"/>
    <w:basedOn w:val="Normal"/>
    <w:link w:val="stBilgiChar"/>
    <w:locked/>
    <w:rsid w:val="001433C5"/>
    <w:pPr>
      <w:tabs>
        <w:tab w:val="center" w:pos="4703"/>
        <w:tab w:val="right" w:pos="9406"/>
      </w:tabs>
    </w:pPr>
  </w:style>
  <w:style w:type="character" w:customStyle="1" w:styleId="stBilgiChar">
    <w:name w:val="Üst Bilgi Char"/>
    <w:basedOn w:val="VarsaylanParagrafYazTipi"/>
    <w:link w:val="stBilgi"/>
    <w:rsid w:val="001433C5"/>
    <w:rPr>
      <w:sz w:val="24"/>
      <w:lang w:val="en-US" w:eastAsia="pt-BR"/>
    </w:rPr>
  </w:style>
  <w:style w:type="paragraph" w:styleId="AltBilgi">
    <w:name w:val="footer"/>
    <w:basedOn w:val="Normal"/>
    <w:link w:val="AltBilgiChar"/>
    <w:locked/>
    <w:rsid w:val="001433C5"/>
    <w:pPr>
      <w:tabs>
        <w:tab w:val="center" w:pos="4703"/>
        <w:tab w:val="right" w:pos="9406"/>
      </w:tabs>
    </w:pPr>
  </w:style>
  <w:style w:type="character" w:customStyle="1" w:styleId="AltBilgiChar">
    <w:name w:val="Alt Bilgi Char"/>
    <w:basedOn w:val="VarsaylanParagrafYazTipi"/>
    <w:link w:val="AltBilgi"/>
    <w:rsid w:val="001433C5"/>
    <w:rPr>
      <w:sz w:val="24"/>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0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yaozturk\OneDrive\Masa&#252;st&#252;\LM-SCM2014_abstra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LM-SCM2014_abstract</Template>
  <TotalTime>59</TotalTime>
  <Pages>1</Pages>
  <Words>237</Words>
  <Characters>1355</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LM-SCM Abstract Template</vt:lpstr>
      <vt:lpstr>An Investigation of Complexity Management in Supply Chains</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LM-SCM Abstract Template</dc:title>
  <dc:creator>oyaozturk</dc:creator>
  <cp:lastModifiedBy>The Z</cp:lastModifiedBy>
  <cp:revision>27</cp:revision>
  <cp:lastPrinted>2011-03-21T11:25:00Z</cp:lastPrinted>
  <dcterms:created xsi:type="dcterms:W3CDTF">2023-07-27T08:46:00Z</dcterms:created>
  <dcterms:modified xsi:type="dcterms:W3CDTF">2025-06-11T11:29:00Z</dcterms:modified>
</cp:coreProperties>
</file>